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15667" w14:textId="77777777" w:rsidR="00F05724" w:rsidRDefault="009B0716">
      <w:bookmarkStart w:id="0" w:name="_GoBack"/>
      <w:bookmarkEnd w:id="0"/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63F720EA" wp14:editId="1AB6A560">
                <wp:simplePos x="0" y="0"/>
                <wp:positionH relativeFrom="page">
                  <wp:posOffset>480060</wp:posOffset>
                </wp:positionH>
                <wp:positionV relativeFrom="margin">
                  <wp:posOffset>1534160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3B4E9D4" w14:textId="77777777" w:rsidR="00496101" w:rsidRPr="00C574A4" w:rsidRDefault="001F6424" w:rsidP="009B0716">
                                <w:pPr>
                                  <w:pStyle w:val="a9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Project</w:t>
                                </w:r>
                              </w:p>
                            </w:sdtContent>
                          </w:sdt>
                          <w:p w14:paraId="5E7B40B5" w14:textId="77777777" w:rsidR="00496101" w:rsidRPr="00517329" w:rsidRDefault="00B115F4" w:rsidP="004E58F7">
                            <w:pPr>
                              <w:pStyle w:val="a6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4E58F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38186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  <w:r w:rsidR="001F6424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396E3FAA" w14:textId="77777777" w:rsidR="00496101" w:rsidRPr="00517329" w:rsidRDefault="00517329" w:rsidP="001F6424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024472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12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558D236A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720E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7.8pt;margin-top:120.8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3B4E9D4" w14:textId="77777777" w:rsidR="00496101" w:rsidRPr="00C574A4" w:rsidRDefault="001F6424" w:rsidP="009B0716">
                          <w:pPr>
                            <w:pStyle w:val="a9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Project</w:t>
                          </w:r>
                        </w:p>
                      </w:sdtContent>
                    </w:sdt>
                    <w:p w14:paraId="5E7B40B5" w14:textId="77777777" w:rsidR="00496101" w:rsidRPr="00517329" w:rsidRDefault="00B115F4" w:rsidP="004E58F7">
                      <w:pPr>
                        <w:pStyle w:val="a6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4E58F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38186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="001F6424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396E3FAA" w14:textId="77777777" w:rsidR="00496101" w:rsidRPr="00517329" w:rsidRDefault="00517329" w:rsidP="001F6424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024472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12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558D236A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6BF30AB8" wp14:editId="65EF338C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07BFE" w14:textId="77777777" w:rsidR="00F05724" w:rsidRPr="000530C6" w:rsidRDefault="00B4221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13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Web Technologies</w:t>
                            </w:r>
                          </w:p>
                          <w:p w14:paraId="3461A0AE" w14:textId="77777777" w:rsidR="00E8497B" w:rsidRPr="000530C6" w:rsidRDefault="00B42213" w:rsidP="00B42213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13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IT-230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0AB8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14:paraId="35C07BFE" w14:textId="77777777" w:rsidR="00F05724" w:rsidRPr="000530C6" w:rsidRDefault="00B4221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213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Web Technologies</w:t>
                      </w:r>
                    </w:p>
                    <w:p w14:paraId="3461A0AE" w14:textId="77777777" w:rsidR="00E8497B" w:rsidRPr="000530C6" w:rsidRDefault="00B42213" w:rsidP="00B42213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213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IT-230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422CA767" w14:textId="77777777" w:rsidR="00496101" w:rsidRDefault="00496101"/>
        <w:p w14:paraId="461EE92B" w14:textId="77777777" w:rsidR="00496101" w:rsidRDefault="006D608E" w:rsidP="006E42AF">
          <w:pPr>
            <w:tabs>
              <w:tab w:val="left" w:pos="6456"/>
            </w:tabs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249961B2" wp14:editId="2B45A95B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AF499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31F2A5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07366668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4D035BAD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4E0E905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358313F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3965FBDA" w14:textId="77777777"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187BBC5B" w14:textId="77777777" w:rsidR="00517329" w:rsidRPr="0058689F" w:rsidRDefault="00B4784E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49961B2"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    <v:textbox>
                        <w:txbxContent>
                          <w:p w14:paraId="53EAF499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    <v:textbox inset=",7.2pt,,0">
                        <w:txbxContent>
                          <w:p w14:paraId="3031F2A5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07366668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4D035BAD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E0E905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58313F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3965FBDA" w14:textId="77777777"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187BBC5B" w14:textId="77777777" w:rsidR="00517329" w:rsidRPr="0058689F" w:rsidRDefault="00B4784E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2A7ECAAC" wp14:editId="5D31EE51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1E76CE" w14:textId="77777777" w:rsidR="00496101" w:rsidRDefault="00B115F4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62300021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496101" w14:paraId="24DB3E45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32C08E49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201F4B02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6B8D3FF3" w14:textId="77777777" w:rsidR="00496101" w:rsidRDefault="00496101"/>
                                  </w:tc>
                                </w:tr>
                                <w:tr w:rsidR="00496101" w14:paraId="7B34AE4E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09F0B39D" w14:textId="77777777"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722739A4" w14:textId="77777777" w:rsidR="00A24678" w:rsidRDefault="00A24678">
                                      <w:pPr>
                                        <w:pStyle w:val="a5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65DB3DD7" w14:textId="77777777" w:rsidR="00496101" w:rsidRPr="00A24678" w:rsidRDefault="00E8497B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26E04549" w14:textId="77777777" w:rsidR="00496101" w:rsidRDefault="00496101" w:rsidP="00E8497B">
                                      <w:pPr>
                                        <w:pStyle w:val="a5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04CED5BE" w14:textId="77777777"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0DEA93CC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  <w:tr w:rsidR="00496101" w14:paraId="5C3F5289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2F0FE531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0FD85036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7889DF10" w14:textId="77777777"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</w:tbl>
                              <w:p w14:paraId="044E3700" w14:textId="77777777" w:rsidR="00496101" w:rsidRDefault="00496101">
                                <w:pPr>
                                  <w:pStyle w:val="ad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A7ECAAC" id="Text Box 15" o:spid="_x0000_s1031" type="#_x0000_t202" alt="contact info" style="position:absolute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    <v:textbox inset="0,0,0,0">
                      <w:txbxContent>
                        <w:p w14:paraId="331E76CE" w14:textId="77777777" w:rsidR="00496101" w:rsidRDefault="00B115F4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62300021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496101" w14:paraId="24DB3E45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32C08E49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201F4B02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6B8D3FF3" w14:textId="77777777" w:rsidR="00496101" w:rsidRDefault="00496101"/>
                            </w:tc>
                          </w:tr>
                          <w:tr w:rsidR="00496101" w14:paraId="7B34AE4E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09F0B39D" w14:textId="77777777"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722739A4" w14:textId="77777777" w:rsidR="00A24678" w:rsidRDefault="00A24678">
                                <w:pPr>
                                  <w:pStyle w:val="a5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5DB3DD7" w14:textId="77777777" w:rsidR="00496101" w:rsidRPr="00A24678" w:rsidRDefault="00E8497B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26E04549" w14:textId="77777777" w:rsidR="00496101" w:rsidRDefault="00496101" w:rsidP="00E8497B">
                                <w:pPr>
                                  <w:pStyle w:val="a5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04CED5BE" w14:textId="77777777"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0DEA93CC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  <w:tr w:rsidR="00496101" w14:paraId="5C3F5289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2F0FE531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0FD85036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7889DF10" w14:textId="77777777"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</w:tbl>
                        <w:p w14:paraId="044E3700" w14:textId="77777777" w:rsidR="00496101" w:rsidRDefault="00496101">
                          <w:pPr>
                            <w:pStyle w:val="ad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E42AF">
            <w:tab/>
          </w:r>
        </w:p>
      </w:sdtContent>
    </w:sdt>
    <w:p w14:paraId="2AE3ECCA" w14:textId="77777777" w:rsidR="00496101" w:rsidRDefault="006E42AF" w:rsidP="006E42AF">
      <w:pPr>
        <w:tabs>
          <w:tab w:val="left" w:pos="6456"/>
        </w:tabs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  <w:r>
        <w:tab/>
      </w:r>
    </w:p>
    <w:p w14:paraId="04FFD6E1" w14:textId="77777777" w:rsidR="00496101" w:rsidRDefault="00822BAC" w:rsidP="001F6424">
      <w:pPr>
        <w:pStyle w:val="1"/>
      </w:pPr>
      <w:bookmarkStart w:id="1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07E5A" wp14:editId="454C363C">
                <wp:simplePos x="0" y="0"/>
                <wp:positionH relativeFrom="column">
                  <wp:posOffset>4216400</wp:posOffset>
                </wp:positionH>
                <wp:positionV relativeFrom="page">
                  <wp:posOffset>1714500</wp:posOffset>
                </wp:positionV>
                <wp:extent cx="1096645" cy="306705"/>
                <wp:effectExtent l="50800" t="25400" r="71755" b="9969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C99D5BC" w14:textId="77777777" w:rsidR="00034555" w:rsidRPr="00034555" w:rsidRDefault="00024472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12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07E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2pt;margin-top:135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14:paraId="7C99D5BC" w14:textId="77777777" w:rsidR="00034555" w:rsidRPr="00034555" w:rsidRDefault="00024472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12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17C97916" wp14:editId="2736F9F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18D24" w14:textId="77777777" w:rsidR="00FB3FB6" w:rsidRDefault="00FB3FB6" w:rsidP="00FB3FB6"/>
                          <w:p w14:paraId="7E809E34" w14:textId="77777777" w:rsidR="00FB3FB6" w:rsidRDefault="00FB3FB6" w:rsidP="00FB3FB6"/>
                          <w:p w14:paraId="274221F6" w14:textId="77777777" w:rsidR="00FB3FB6" w:rsidRDefault="00FB3FB6" w:rsidP="00FB3FB6"/>
                          <w:p w14:paraId="2F1D9197" w14:textId="77777777" w:rsidR="00FB3FB6" w:rsidRDefault="00FB3FB6" w:rsidP="00FB3FB6"/>
                          <w:p w14:paraId="1C6722AD" w14:textId="77777777" w:rsidR="00FB3FB6" w:rsidRDefault="00FB3FB6" w:rsidP="00FB3FB6"/>
                          <w:p w14:paraId="3BAA1200" w14:textId="77777777" w:rsidR="00FB3FB6" w:rsidRDefault="00FB3FB6" w:rsidP="00FB3FB6"/>
                          <w:p w14:paraId="06816AF6" w14:textId="77777777"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7C97916"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14:paraId="68B18D24" w14:textId="77777777" w:rsidR="00FB3FB6" w:rsidRDefault="00FB3FB6" w:rsidP="00FB3FB6"/>
                    <w:p w14:paraId="7E809E34" w14:textId="77777777" w:rsidR="00FB3FB6" w:rsidRDefault="00FB3FB6" w:rsidP="00FB3FB6"/>
                    <w:p w14:paraId="274221F6" w14:textId="77777777" w:rsidR="00FB3FB6" w:rsidRDefault="00FB3FB6" w:rsidP="00FB3FB6"/>
                    <w:p w14:paraId="2F1D9197" w14:textId="77777777" w:rsidR="00FB3FB6" w:rsidRDefault="00FB3FB6" w:rsidP="00FB3FB6"/>
                    <w:p w14:paraId="1C6722AD" w14:textId="77777777" w:rsidR="00FB3FB6" w:rsidRDefault="00FB3FB6" w:rsidP="00FB3FB6"/>
                    <w:p w14:paraId="3BAA1200" w14:textId="77777777" w:rsidR="00FB3FB6" w:rsidRDefault="00FB3FB6" w:rsidP="00FB3FB6"/>
                    <w:p w14:paraId="06816AF6" w14:textId="77777777"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1F6424">
        <w:t>Project</w:t>
      </w:r>
    </w:p>
    <w:p w14:paraId="65E332E1" w14:textId="77777777" w:rsidR="001F6424" w:rsidRPr="001F6424" w:rsidRDefault="001F6424" w:rsidP="001F6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3C3F8" w14:textId="77777777" w:rsidR="00823FA8" w:rsidRPr="003C50C7" w:rsidRDefault="00823FA8" w:rsidP="003C50C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sz w:val="24"/>
          <w:szCs w:val="24"/>
        </w:rPr>
        <w:t xml:space="preserve">You are required to create a small Web site. You have to choose the project idea and work in it as individual or with a group. </w:t>
      </w:r>
    </w:p>
    <w:p w14:paraId="6F21DFF3" w14:textId="77777777" w:rsidR="003C50C7" w:rsidRDefault="003C50C7" w:rsidP="003C50C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996BD6" w14:textId="77777777" w:rsidR="00823FA8" w:rsidRPr="003C50C7" w:rsidRDefault="00823FA8" w:rsidP="003C50C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sz w:val="24"/>
          <w:szCs w:val="24"/>
        </w:rPr>
        <w:t xml:space="preserve">The website must cover all aspects in the course (HTML, CSS and PHP or JSP/Servlet, DB). JS is optional. </w:t>
      </w:r>
    </w:p>
    <w:p w14:paraId="75CA9C46" w14:textId="77777777" w:rsidR="00823FA8" w:rsidRPr="003C50C7" w:rsidRDefault="00823FA8" w:rsidP="003C50C7">
      <w:pPr>
        <w:pStyle w:val="af5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sz w:val="24"/>
          <w:szCs w:val="24"/>
        </w:rPr>
        <w:t xml:space="preserve">The number of students /project: 2 (3 only for exception) </w:t>
      </w:r>
    </w:p>
    <w:p w14:paraId="78DA17B9" w14:textId="77777777" w:rsidR="00823FA8" w:rsidRPr="003C50C7" w:rsidRDefault="00823FA8" w:rsidP="003C50C7">
      <w:pPr>
        <w:pStyle w:val="af5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sz w:val="24"/>
          <w:szCs w:val="24"/>
        </w:rPr>
        <w:t xml:space="preserve">The number of Web pages must be at least 5 </w:t>
      </w:r>
    </w:p>
    <w:p w14:paraId="61CD07F8" w14:textId="77777777" w:rsidR="00823FA8" w:rsidRPr="003C50C7" w:rsidRDefault="00823FA8" w:rsidP="003C50C7">
      <w:pPr>
        <w:pStyle w:val="af5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sz w:val="24"/>
          <w:szCs w:val="24"/>
        </w:rPr>
        <w:t>The number of dynamic Web pages must be at leas</w:t>
      </w:r>
      <w:r w:rsidR="004E58F7">
        <w:rPr>
          <w:rFonts w:cstheme="minorHAnsi"/>
          <w:sz w:val="24"/>
          <w:szCs w:val="24"/>
        </w:rPr>
        <w:t>t 3</w:t>
      </w:r>
    </w:p>
    <w:p w14:paraId="11B7A75D" w14:textId="77777777" w:rsidR="00823FA8" w:rsidRPr="003C50C7" w:rsidRDefault="00823FA8" w:rsidP="003C50C7">
      <w:pPr>
        <w:pStyle w:val="af5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sz w:val="24"/>
          <w:szCs w:val="24"/>
        </w:rPr>
        <w:t>The Web Site must connect to a database (select</w:t>
      </w:r>
      <w:r w:rsidR="006604EE">
        <w:rPr>
          <w:rFonts w:cstheme="minorHAnsi"/>
          <w:sz w:val="24"/>
          <w:szCs w:val="24"/>
        </w:rPr>
        <w:t xml:space="preserve"> </w:t>
      </w:r>
      <w:r w:rsidRPr="003C50C7">
        <w:rPr>
          <w:rFonts w:cstheme="minorHAnsi"/>
          <w:sz w:val="24"/>
          <w:szCs w:val="24"/>
        </w:rPr>
        <w:t>+</w:t>
      </w:r>
      <w:r w:rsidR="006604EE">
        <w:rPr>
          <w:rFonts w:cstheme="minorHAnsi"/>
          <w:sz w:val="24"/>
          <w:szCs w:val="24"/>
        </w:rPr>
        <w:t xml:space="preserve"> </w:t>
      </w:r>
      <w:r w:rsidRPr="003C50C7">
        <w:rPr>
          <w:rFonts w:cstheme="minorHAnsi"/>
          <w:sz w:val="24"/>
          <w:szCs w:val="24"/>
        </w:rPr>
        <w:t xml:space="preserve">Update) </w:t>
      </w:r>
    </w:p>
    <w:p w14:paraId="4D9C4E56" w14:textId="77777777" w:rsidR="00823FA8" w:rsidRPr="003C50C7" w:rsidRDefault="00823FA8" w:rsidP="003C50C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7611E3" w14:textId="77777777" w:rsidR="00823FA8" w:rsidRPr="003C50C7" w:rsidRDefault="00823FA8" w:rsidP="003C50C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C50C7">
        <w:rPr>
          <w:rFonts w:cstheme="minorHAnsi"/>
          <w:b/>
          <w:bCs/>
          <w:sz w:val="24"/>
          <w:szCs w:val="24"/>
          <w:u w:val="single"/>
        </w:rPr>
        <w:t>Each student have to prepare</w:t>
      </w:r>
    </w:p>
    <w:p w14:paraId="4C98E05F" w14:textId="77777777" w:rsidR="003C50C7" w:rsidRPr="003C50C7" w:rsidRDefault="00823FA8" w:rsidP="003C50C7">
      <w:pPr>
        <w:pStyle w:val="af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b/>
          <w:bCs/>
          <w:color w:val="FF0000"/>
          <w:sz w:val="24"/>
          <w:szCs w:val="24"/>
          <w:u w:val="single"/>
        </w:rPr>
        <w:t>Desciption.docx:</w:t>
      </w:r>
      <w:r w:rsidRPr="003C50C7">
        <w:rPr>
          <w:rFonts w:cstheme="minorHAnsi"/>
          <w:color w:val="FF0000"/>
          <w:sz w:val="24"/>
          <w:szCs w:val="24"/>
        </w:rPr>
        <w:t xml:space="preserve"> </w:t>
      </w:r>
      <w:r w:rsidRPr="003C50C7">
        <w:rPr>
          <w:rFonts w:cstheme="minorHAnsi"/>
          <w:sz w:val="24"/>
          <w:szCs w:val="24"/>
        </w:rPr>
        <w:t xml:space="preserve">a small report that explains all the functionalities of the website (With screenshots) </w:t>
      </w:r>
    </w:p>
    <w:p w14:paraId="1FE46B1D" w14:textId="77777777" w:rsidR="00823FA8" w:rsidRPr="003C50C7" w:rsidRDefault="00823FA8" w:rsidP="003C50C7">
      <w:pPr>
        <w:pStyle w:val="af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C50C7">
        <w:rPr>
          <w:rFonts w:cstheme="minorHAnsi"/>
          <w:b/>
          <w:bCs/>
          <w:color w:val="FF0000"/>
          <w:sz w:val="24"/>
          <w:szCs w:val="24"/>
          <w:u w:val="single"/>
        </w:rPr>
        <w:t>Project.zip:</w:t>
      </w:r>
      <w:r w:rsidRPr="003C50C7">
        <w:rPr>
          <w:rFonts w:cstheme="minorHAnsi"/>
          <w:color w:val="FF0000"/>
          <w:sz w:val="24"/>
          <w:szCs w:val="24"/>
        </w:rPr>
        <w:t xml:space="preserve"> </w:t>
      </w:r>
      <w:r w:rsidRPr="003C50C7">
        <w:rPr>
          <w:rFonts w:cstheme="minorHAnsi"/>
          <w:sz w:val="24"/>
          <w:szCs w:val="24"/>
        </w:rPr>
        <w:t>contains all the files of the projec</w:t>
      </w:r>
      <w:r w:rsidR="003C50C7">
        <w:rPr>
          <w:rFonts w:cstheme="minorHAnsi"/>
          <w:sz w:val="24"/>
          <w:szCs w:val="24"/>
        </w:rPr>
        <w:t>t (html, css, php or jsp, sql,,</w:t>
      </w:r>
      <w:r w:rsidRPr="003C50C7">
        <w:rPr>
          <w:rFonts w:cstheme="minorHAnsi"/>
          <w:sz w:val="24"/>
          <w:szCs w:val="24"/>
        </w:rPr>
        <w:t xml:space="preserve">). </w:t>
      </w:r>
    </w:p>
    <w:p w14:paraId="18EE0B3C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F31AC26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FA62637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414E1ED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02C01B1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3498671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6B77E29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86FBC57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1994075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F4A7CBB" w14:textId="77777777" w:rsidR="00165A30" w:rsidRDefault="00165A30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79FDC90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ADD56DC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859E187" w14:textId="77777777" w:rsidR="003C50C7" w:rsidRDefault="003C50C7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B2DED4E" w14:textId="77777777" w:rsidR="00165A30" w:rsidRDefault="00823FA8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165A30">
        <w:rPr>
          <w:rFonts w:cstheme="minorHAnsi"/>
          <w:b/>
          <w:bCs/>
          <w:sz w:val="28"/>
          <w:szCs w:val="28"/>
          <w:u w:val="single"/>
        </w:rPr>
        <w:t>Marking Schema</w:t>
      </w:r>
    </w:p>
    <w:p w14:paraId="0BF5AD72" w14:textId="77777777" w:rsidR="003C50C7" w:rsidRPr="00165A30" w:rsidRDefault="00823FA8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165A30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3"/>
        <w:gridCol w:w="5471"/>
        <w:gridCol w:w="1240"/>
      </w:tblGrid>
      <w:tr w:rsidR="003C50C7" w:rsidRPr="003C50C7" w14:paraId="78BEA2BA" w14:textId="77777777" w:rsidTr="00F0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3" w:type="dxa"/>
            <w:vMerge w:val="restart"/>
          </w:tcPr>
          <w:p w14:paraId="6B0B954D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C50C7">
              <w:rPr>
                <w:rFonts w:cstheme="minorHAnsi"/>
                <w:sz w:val="24"/>
                <w:szCs w:val="24"/>
              </w:rPr>
              <w:t>HTML</w:t>
            </w:r>
          </w:p>
        </w:tc>
        <w:tc>
          <w:tcPr>
            <w:tcW w:w="5471" w:type="dxa"/>
          </w:tcPr>
          <w:p w14:paraId="366B8F3A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3C50C7">
              <w:rPr>
                <w:rFonts w:cstheme="minorHAnsi"/>
                <w:b w:val="0"/>
                <w:bCs/>
                <w:sz w:val="24"/>
                <w:szCs w:val="24"/>
              </w:rPr>
              <w:t>HTML Web elements (list, table, form …)</w:t>
            </w:r>
          </w:p>
        </w:tc>
        <w:tc>
          <w:tcPr>
            <w:tcW w:w="1240" w:type="dxa"/>
          </w:tcPr>
          <w:p w14:paraId="57627F68" w14:textId="77777777" w:rsidR="003C50C7" w:rsidRPr="003C50C7" w:rsidRDefault="006604EE" w:rsidP="006604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>
              <w:rPr>
                <w:rFonts w:cstheme="minorHAnsi"/>
                <w:b w:val="0"/>
                <w:bCs/>
                <w:sz w:val="24"/>
                <w:szCs w:val="24"/>
              </w:rPr>
              <w:t>3</w:t>
            </w:r>
          </w:p>
        </w:tc>
      </w:tr>
      <w:tr w:rsidR="003C50C7" w:rsidRPr="003C50C7" w14:paraId="6BA345BB" w14:textId="77777777" w:rsidTr="00F0074A">
        <w:tc>
          <w:tcPr>
            <w:tcW w:w="1703" w:type="dxa"/>
            <w:vMerge/>
          </w:tcPr>
          <w:p w14:paraId="4475B3A1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71" w:type="dxa"/>
          </w:tcPr>
          <w:p w14:paraId="7278FD47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C50C7">
              <w:rPr>
                <w:rFonts w:cstheme="minorHAnsi"/>
                <w:bCs/>
                <w:sz w:val="24"/>
                <w:szCs w:val="24"/>
              </w:rPr>
              <w:t>Navigation (Links are clear and located in the same area on each page. All links are functional)</w:t>
            </w:r>
          </w:p>
        </w:tc>
        <w:tc>
          <w:tcPr>
            <w:tcW w:w="1240" w:type="dxa"/>
          </w:tcPr>
          <w:p w14:paraId="26998C2C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C50C7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3C50C7" w:rsidRPr="003C50C7" w14:paraId="318B94C3" w14:textId="77777777" w:rsidTr="00F0074A">
        <w:tc>
          <w:tcPr>
            <w:tcW w:w="1703" w:type="dxa"/>
          </w:tcPr>
          <w:p w14:paraId="71B6F74A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50C7">
              <w:rPr>
                <w:rFonts w:cstheme="minorHAnsi"/>
                <w:b/>
                <w:sz w:val="24"/>
                <w:szCs w:val="24"/>
              </w:rPr>
              <w:t>CSS</w:t>
            </w:r>
          </w:p>
        </w:tc>
        <w:tc>
          <w:tcPr>
            <w:tcW w:w="5471" w:type="dxa"/>
          </w:tcPr>
          <w:p w14:paraId="1339C281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C50C7">
              <w:rPr>
                <w:rFonts w:cstheme="minorHAnsi"/>
                <w:bCs/>
                <w:sz w:val="24"/>
                <w:szCs w:val="24"/>
              </w:rPr>
              <w:t>Design (using CSS) Website clearly demonstrates design principles: with consistent alignment, proximity, repetition, and contrast…</w:t>
            </w:r>
          </w:p>
        </w:tc>
        <w:tc>
          <w:tcPr>
            <w:tcW w:w="1240" w:type="dxa"/>
          </w:tcPr>
          <w:p w14:paraId="29E782A4" w14:textId="77777777" w:rsidR="003C50C7" w:rsidRPr="003C50C7" w:rsidRDefault="006604EE" w:rsidP="003C5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3C50C7" w:rsidRPr="003C50C7" w14:paraId="01E56B50" w14:textId="77777777" w:rsidTr="00F0074A">
        <w:trPr>
          <w:trHeight w:val="170"/>
        </w:trPr>
        <w:tc>
          <w:tcPr>
            <w:tcW w:w="1703" w:type="dxa"/>
            <w:vMerge w:val="restart"/>
          </w:tcPr>
          <w:p w14:paraId="52D6C5BF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50C7">
              <w:rPr>
                <w:rFonts w:cstheme="minorHAnsi"/>
                <w:b/>
                <w:sz w:val="24"/>
                <w:szCs w:val="24"/>
              </w:rPr>
              <w:t>PHP or JSP/Servlet +DB</w:t>
            </w:r>
          </w:p>
        </w:tc>
        <w:tc>
          <w:tcPr>
            <w:tcW w:w="54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51"/>
            </w:tblGrid>
            <w:tr w:rsidR="003C50C7" w:rsidRPr="000862D3" w14:paraId="34AA1634" w14:textId="77777777" w:rsidTr="00F0074A">
              <w:trPr>
                <w:trHeight w:val="109"/>
              </w:trPr>
              <w:tc>
                <w:tcPr>
                  <w:tcW w:w="0" w:type="auto"/>
                </w:tcPr>
                <w:p w14:paraId="146D001D" w14:textId="77777777" w:rsidR="003C50C7" w:rsidRPr="000862D3" w:rsidRDefault="003C50C7" w:rsidP="003C50C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0862D3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Dynamic Web pages (PHP or JSP/Servlet) </w:t>
                  </w:r>
                </w:p>
              </w:tc>
            </w:tr>
          </w:tbl>
          <w:p w14:paraId="7C228F2C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54DB735C" w14:textId="77777777" w:rsidR="003C50C7" w:rsidRPr="003C50C7" w:rsidRDefault="006604EE" w:rsidP="003C5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3C50C7" w:rsidRPr="003C50C7" w14:paraId="0A06A033" w14:textId="77777777" w:rsidTr="00F0074A">
        <w:trPr>
          <w:trHeight w:val="390"/>
        </w:trPr>
        <w:tc>
          <w:tcPr>
            <w:tcW w:w="1703" w:type="dxa"/>
            <w:vMerge/>
          </w:tcPr>
          <w:p w14:paraId="59529C33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1"/>
            </w:tblGrid>
            <w:tr w:rsidR="003C50C7" w:rsidRPr="000862D3" w14:paraId="021220C1" w14:textId="77777777" w:rsidTr="00F0074A">
              <w:trPr>
                <w:trHeight w:val="80"/>
              </w:trPr>
              <w:tc>
                <w:tcPr>
                  <w:tcW w:w="0" w:type="auto"/>
                </w:tcPr>
                <w:p w14:paraId="513F3CF3" w14:textId="77777777" w:rsidR="003C50C7" w:rsidRPr="000862D3" w:rsidRDefault="003C50C7" w:rsidP="003C50C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0862D3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 Communication with DB(select) </w:t>
                  </w:r>
                </w:p>
              </w:tc>
            </w:tr>
          </w:tbl>
          <w:p w14:paraId="0C7F43DD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095B2E29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C50C7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3C50C7" w:rsidRPr="003C50C7" w14:paraId="522A8E30" w14:textId="77777777" w:rsidTr="00F0074A">
        <w:trPr>
          <w:trHeight w:val="390"/>
        </w:trPr>
        <w:tc>
          <w:tcPr>
            <w:tcW w:w="1703" w:type="dxa"/>
            <w:vMerge/>
          </w:tcPr>
          <w:p w14:paraId="3B3C696C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78"/>
            </w:tblGrid>
            <w:tr w:rsidR="003C50C7" w:rsidRPr="000862D3" w14:paraId="345E41A9" w14:textId="77777777" w:rsidTr="00F0074A">
              <w:trPr>
                <w:trHeight w:val="109"/>
              </w:trPr>
              <w:tc>
                <w:tcPr>
                  <w:tcW w:w="0" w:type="auto"/>
                </w:tcPr>
                <w:p w14:paraId="17A51D35" w14:textId="77777777" w:rsidR="003C50C7" w:rsidRPr="000862D3" w:rsidRDefault="003C50C7" w:rsidP="003C50C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0862D3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C50C7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Communication with DB(</w:t>
                  </w:r>
                  <w:r w:rsidRPr="000862D3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Update) </w:t>
                  </w:r>
                </w:p>
              </w:tc>
            </w:tr>
          </w:tbl>
          <w:p w14:paraId="1F09CE35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6388A9D" w14:textId="77777777" w:rsidR="003C50C7" w:rsidRPr="003C50C7" w:rsidRDefault="006604EE" w:rsidP="003C5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3C50C7" w:rsidRPr="003C50C7" w14:paraId="53F2E72F" w14:textId="77777777" w:rsidTr="00F0074A">
        <w:trPr>
          <w:trHeight w:val="390"/>
        </w:trPr>
        <w:tc>
          <w:tcPr>
            <w:tcW w:w="1703" w:type="dxa"/>
          </w:tcPr>
          <w:p w14:paraId="459DA985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50C7">
              <w:rPr>
                <w:rFonts w:cstheme="minorHAnsi"/>
                <w:b/>
                <w:sz w:val="24"/>
                <w:szCs w:val="24"/>
              </w:rPr>
              <w:t>Blogs</w:t>
            </w:r>
          </w:p>
        </w:tc>
        <w:tc>
          <w:tcPr>
            <w:tcW w:w="54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61"/>
            </w:tblGrid>
            <w:tr w:rsidR="003C50C7" w:rsidRPr="000862D3" w14:paraId="77E41897" w14:textId="77777777" w:rsidTr="00F0074A">
              <w:trPr>
                <w:trHeight w:val="247"/>
              </w:trPr>
              <w:tc>
                <w:tcPr>
                  <w:tcW w:w="0" w:type="auto"/>
                </w:tcPr>
                <w:p w14:paraId="4C7D243D" w14:textId="77777777" w:rsidR="003C50C7" w:rsidRPr="000862D3" w:rsidRDefault="003C50C7" w:rsidP="003C50C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</w:pPr>
                  <w:r w:rsidRPr="000862D3"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 xml:space="preserve"> Using blogs every week to announce the progress on the project </w:t>
                  </w:r>
                </w:p>
              </w:tc>
            </w:tr>
          </w:tbl>
          <w:p w14:paraId="0490504C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F651567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C50C7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</w:tr>
      <w:tr w:rsidR="003C50C7" w:rsidRPr="003C50C7" w14:paraId="6F639E86" w14:textId="77777777" w:rsidTr="00F0074A">
        <w:trPr>
          <w:trHeight w:val="390"/>
        </w:trPr>
        <w:tc>
          <w:tcPr>
            <w:tcW w:w="1703" w:type="dxa"/>
          </w:tcPr>
          <w:p w14:paraId="289BDCF4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471" w:type="dxa"/>
          </w:tcPr>
          <w:p w14:paraId="7E783F2C" w14:textId="77777777" w:rsidR="003C50C7" w:rsidRPr="003C50C7" w:rsidRDefault="003C50C7" w:rsidP="003C50C7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3C50C7">
              <w:rPr>
                <w:rFonts w:cstheme="minorHAnsi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40" w:type="dxa"/>
          </w:tcPr>
          <w:p w14:paraId="661C8693" w14:textId="77777777" w:rsidR="003C50C7" w:rsidRPr="003C50C7" w:rsidRDefault="006604EE" w:rsidP="003C5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</w:p>
        </w:tc>
      </w:tr>
    </w:tbl>
    <w:p w14:paraId="5BC574D0" w14:textId="77777777" w:rsidR="00823FA8" w:rsidRPr="003C50C7" w:rsidRDefault="00823FA8" w:rsidP="003C50C7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11F2C66" w14:textId="77777777" w:rsidR="001F6424" w:rsidRPr="001F6424" w:rsidRDefault="001F6424" w:rsidP="003C50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sectPr w:rsidR="001F6424" w:rsidRPr="001F6424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295CF" w14:textId="77777777" w:rsidR="00B115F4" w:rsidRDefault="00B115F4">
      <w:pPr>
        <w:spacing w:after="0" w:line="240" w:lineRule="auto"/>
      </w:pPr>
      <w:r>
        <w:separator/>
      </w:r>
    </w:p>
    <w:p w14:paraId="7A49D04E" w14:textId="77777777" w:rsidR="00B115F4" w:rsidRDefault="00B115F4"/>
    <w:p w14:paraId="7CC943AF" w14:textId="77777777" w:rsidR="00B115F4" w:rsidRDefault="00B115F4"/>
  </w:endnote>
  <w:endnote w:type="continuationSeparator" w:id="0">
    <w:p w14:paraId="55045A94" w14:textId="77777777" w:rsidR="00B115F4" w:rsidRDefault="00B115F4">
      <w:pPr>
        <w:spacing w:after="0" w:line="240" w:lineRule="auto"/>
      </w:pPr>
      <w:r>
        <w:continuationSeparator/>
      </w:r>
    </w:p>
    <w:p w14:paraId="2313C093" w14:textId="77777777" w:rsidR="00B115F4" w:rsidRDefault="00B115F4"/>
    <w:p w14:paraId="47CF94F4" w14:textId="77777777" w:rsidR="00B115F4" w:rsidRDefault="00B11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3DA5A" w14:textId="77777777" w:rsidR="00B115F4" w:rsidRDefault="00B115F4">
      <w:pPr>
        <w:spacing w:after="0" w:line="240" w:lineRule="auto"/>
      </w:pPr>
      <w:r>
        <w:separator/>
      </w:r>
    </w:p>
    <w:p w14:paraId="611C98F1" w14:textId="77777777" w:rsidR="00B115F4" w:rsidRDefault="00B115F4"/>
    <w:p w14:paraId="2124451F" w14:textId="77777777" w:rsidR="00B115F4" w:rsidRDefault="00B115F4"/>
  </w:footnote>
  <w:footnote w:type="continuationSeparator" w:id="0">
    <w:p w14:paraId="4D9A8AAE" w14:textId="77777777" w:rsidR="00B115F4" w:rsidRDefault="00B115F4">
      <w:pPr>
        <w:spacing w:after="0" w:line="240" w:lineRule="auto"/>
      </w:pPr>
      <w:r>
        <w:continuationSeparator/>
      </w:r>
    </w:p>
    <w:p w14:paraId="3CC7235B" w14:textId="77777777" w:rsidR="00B115F4" w:rsidRDefault="00B115F4"/>
    <w:p w14:paraId="3EA43459" w14:textId="77777777" w:rsidR="00B115F4" w:rsidRDefault="00B115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 w14:paraId="0CCE31D4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B318F11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174A55B9" w14:textId="77777777" w:rsidR="00496101" w:rsidRDefault="00496101"/>
      </w:tc>
      <w:tc>
        <w:tcPr>
          <w:tcW w:w="8424" w:type="dxa"/>
          <w:vAlign w:val="bottom"/>
        </w:tcPr>
        <w:p w14:paraId="19C745D1" w14:textId="77777777" w:rsidR="00496101" w:rsidRDefault="00496101">
          <w:pPr>
            <w:pStyle w:val="InfoHeading"/>
          </w:pPr>
        </w:p>
      </w:tc>
    </w:tr>
    <w:tr w:rsidR="00496101" w14:paraId="21EBF2FE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5D5A4FC1" w14:textId="77777777" w:rsidR="00496101" w:rsidRDefault="00496101">
          <w:pPr>
            <w:pStyle w:val="a7"/>
          </w:pPr>
        </w:p>
      </w:tc>
      <w:tc>
        <w:tcPr>
          <w:tcW w:w="288" w:type="dxa"/>
          <w:shd w:val="clear" w:color="auto" w:fill="auto"/>
        </w:tcPr>
        <w:p w14:paraId="6CB292BA" w14:textId="77777777" w:rsidR="00496101" w:rsidRDefault="0049610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14:paraId="19B3CDD4" w14:textId="77777777" w:rsidR="00496101" w:rsidRDefault="00496101">
          <w:pPr>
            <w:pStyle w:val="a7"/>
          </w:pPr>
        </w:p>
      </w:tc>
    </w:tr>
  </w:tbl>
  <w:p w14:paraId="73D5BDDB" w14:textId="77777777" w:rsidR="00496101" w:rsidRDefault="004961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3A732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0A4FECF4" wp14:editId="3741FF38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3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1DBD2" w14:textId="77777777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9E8D21E" wp14:editId="73D1D3BD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FB8AFF" id="Straight Connector 6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 w14:paraId="2AE0C8DD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2F7550D8" w14:textId="77777777"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717A45">
            <w:t>01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42AB3893" w14:textId="77777777" w:rsidR="00496101" w:rsidRDefault="00496101"/>
      </w:tc>
      <w:tc>
        <w:tcPr>
          <w:tcW w:w="8424" w:type="dxa"/>
          <w:vAlign w:val="bottom"/>
        </w:tcPr>
        <w:p w14:paraId="3DA62B88" w14:textId="77777777"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B115F4">
            <w:fldChar w:fldCharType="begin"/>
          </w:r>
          <w:r w:rsidR="00B115F4">
            <w:instrText xml:space="preserve"> STYLEREF “Heading 1”  </w:instrText>
          </w:r>
          <w:r w:rsidR="00B115F4">
            <w:fldChar w:fldCharType="separate"/>
          </w:r>
          <w:r w:rsidR="00717A45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717A45">
            <w:rPr>
              <w:rFonts w:hint="cs"/>
              <w:b w:val="0"/>
              <w:bCs w:val="0"/>
              <w:noProof/>
            </w:rPr>
            <w:instrText>Heading 1</w:instrText>
          </w:r>
          <w:r w:rsidR="00717A45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B115F4">
            <w:rPr>
              <w:noProof/>
            </w:rPr>
            <w:fldChar w:fldCharType="end"/>
          </w:r>
          <w:r>
            <w:instrText>&lt;&gt; “Error*” “</w:instrText>
          </w:r>
          <w:r w:rsidR="00B115F4">
            <w:fldChar w:fldCharType="begin"/>
          </w:r>
          <w:r w:rsidR="00B115F4">
            <w:instrText xml:space="preserve"> STYLEREF “Heading 1” </w:instrText>
          </w:r>
          <w:r w:rsidR="00B115F4">
            <w:fldChar w:fldCharType="separate"/>
          </w:r>
          <w:r w:rsidR="00717A45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717A45">
            <w:rPr>
              <w:rFonts w:hint="cs"/>
              <w:b w:val="0"/>
              <w:bCs w:val="0"/>
              <w:noProof/>
            </w:rPr>
            <w:instrText>Heading 1</w:instrText>
          </w:r>
          <w:r w:rsidR="00717A45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B115F4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717A45">
            <w:rPr>
              <w:rFonts w:hint="cs"/>
              <w:b w:val="0"/>
              <w:bCs w:val="0"/>
              <w:noProof/>
              <w:rtl/>
            </w:rPr>
            <w:t xml:space="preserve">خطأ! استخدم علامة التبويب "الصفحة الرئيسية" لتطبيق </w:t>
          </w:r>
          <w:r w:rsidR="00717A45">
            <w:rPr>
              <w:rFonts w:hint="cs"/>
              <w:b w:val="0"/>
              <w:bCs w:val="0"/>
              <w:noProof/>
            </w:rPr>
            <w:t>Heading 1</w:t>
          </w:r>
          <w:r w:rsidR="00717A45">
            <w:rPr>
              <w:rFonts w:hint="cs"/>
              <w:b w:val="0"/>
              <w:bCs w:val="0"/>
              <w:noProof/>
              <w:rtl/>
            </w:rPr>
            <w:t xml:space="preserve"> على النص الذي ترغب في أن يظهر هنا.</w:t>
          </w:r>
          <w:r w:rsidR="00717A45">
            <w:rPr>
              <w:noProof/>
            </w:rPr>
            <w:t xml:space="preserve"> </w:t>
          </w:r>
          <w:r>
            <w:fldChar w:fldCharType="end"/>
          </w:r>
        </w:p>
      </w:tc>
    </w:tr>
    <w:tr w:rsidR="00496101" w14:paraId="6752A786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0C869291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21B174B5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2FD707CA" w14:textId="77777777" w:rsidR="00496101" w:rsidRDefault="00496101">
          <w:pPr>
            <w:rPr>
              <w:sz w:val="10"/>
            </w:rPr>
          </w:pPr>
        </w:p>
      </w:tc>
    </w:tr>
  </w:tbl>
  <w:p w14:paraId="68F1A308" w14:textId="77777777" w:rsidR="00496101" w:rsidRDefault="00496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4585B14"/>
    <w:multiLevelType w:val="hybridMultilevel"/>
    <w:tmpl w:val="CD109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F0"/>
    <w:multiLevelType w:val="hybridMultilevel"/>
    <w:tmpl w:val="6E485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750D"/>
    <w:multiLevelType w:val="hybridMultilevel"/>
    <w:tmpl w:val="2F46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FD9"/>
    <w:multiLevelType w:val="hybridMultilevel"/>
    <w:tmpl w:val="3E6A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F0E4B"/>
    <w:multiLevelType w:val="hybridMultilevel"/>
    <w:tmpl w:val="31B4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054B"/>
    <w:multiLevelType w:val="hybridMultilevel"/>
    <w:tmpl w:val="9712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341"/>
    <w:multiLevelType w:val="hybridMultilevel"/>
    <w:tmpl w:val="EA4C2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593877"/>
    <w:multiLevelType w:val="hybridMultilevel"/>
    <w:tmpl w:val="5432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966D8"/>
    <w:multiLevelType w:val="hybridMultilevel"/>
    <w:tmpl w:val="E95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97F0F"/>
    <w:multiLevelType w:val="hybridMultilevel"/>
    <w:tmpl w:val="4B84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C1BCC"/>
    <w:multiLevelType w:val="hybridMultilevel"/>
    <w:tmpl w:val="D08299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9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24472"/>
    <w:rsid w:val="00034555"/>
    <w:rsid w:val="000530C6"/>
    <w:rsid w:val="0005754F"/>
    <w:rsid w:val="000862D3"/>
    <w:rsid w:val="000D22A0"/>
    <w:rsid w:val="000D4C6B"/>
    <w:rsid w:val="00147BD8"/>
    <w:rsid w:val="00165A30"/>
    <w:rsid w:val="001779AF"/>
    <w:rsid w:val="001B1FCA"/>
    <w:rsid w:val="001B698D"/>
    <w:rsid w:val="001C27DA"/>
    <w:rsid w:val="001F6424"/>
    <w:rsid w:val="00206680"/>
    <w:rsid w:val="002B7A24"/>
    <w:rsid w:val="00353412"/>
    <w:rsid w:val="00381869"/>
    <w:rsid w:val="003C50C7"/>
    <w:rsid w:val="00415C2C"/>
    <w:rsid w:val="0044415E"/>
    <w:rsid w:val="00462A92"/>
    <w:rsid w:val="00482D60"/>
    <w:rsid w:val="004840C2"/>
    <w:rsid w:val="00496101"/>
    <w:rsid w:val="004B7324"/>
    <w:rsid w:val="004D2E64"/>
    <w:rsid w:val="004E58F7"/>
    <w:rsid w:val="00517329"/>
    <w:rsid w:val="00524DE8"/>
    <w:rsid w:val="00542A84"/>
    <w:rsid w:val="00547787"/>
    <w:rsid w:val="0058689F"/>
    <w:rsid w:val="005F479E"/>
    <w:rsid w:val="00612EEA"/>
    <w:rsid w:val="006301F4"/>
    <w:rsid w:val="006604EE"/>
    <w:rsid w:val="006B390A"/>
    <w:rsid w:val="006D608E"/>
    <w:rsid w:val="006E42AF"/>
    <w:rsid w:val="00700485"/>
    <w:rsid w:val="00717A45"/>
    <w:rsid w:val="00766492"/>
    <w:rsid w:val="007B0981"/>
    <w:rsid w:val="007E0D01"/>
    <w:rsid w:val="007E33D4"/>
    <w:rsid w:val="00816DA2"/>
    <w:rsid w:val="00822BAC"/>
    <w:rsid w:val="00823FA8"/>
    <w:rsid w:val="00835C12"/>
    <w:rsid w:val="00850687"/>
    <w:rsid w:val="008F4F46"/>
    <w:rsid w:val="00966585"/>
    <w:rsid w:val="00986F59"/>
    <w:rsid w:val="009B0716"/>
    <w:rsid w:val="009C4B0B"/>
    <w:rsid w:val="009F7D3D"/>
    <w:rsid w:val="00A24678"/>
    <w:rsid w:val="00A27045"/>
    <w:rsid w:val="00A424A0"/>
    <w:rsid w:val="00AA2A81"/>
    <w:rsid w:val="00AB1146"/>
    <w:rsid w:val="00AC4254"/>
    <w:rsid w:val="00B01243"/>
    <w:rsid w:val="00B115F4"/>
    <w:rsid w:val="00B42213"/>
    <w:rsid w:val="00B4784E"/>
    <w:rsid w:val="00B609E8"/>
    <w:rsid w:val="00B86A2E"/>
    <w:rsid w:val="00B916D5"/>
    <w:rsid w:val="00C574A4"/>
    <w:rsid w:val="00CD4929"/>
    <w:rsid w:val="00D50994"/>
    <w:rsid w:val="00D568E3"/>
    <w:rsid w:val="00D6147C"/>
    <w:rsid w:val="00D6594A"/>
    <w:rsid w:val="00DC03A8"/>
    <w:rsid w:val="00DE230E"/>
    <w:rsid w:val="00E0235E"/>
    <w:rsid w:val="00E56E61"/>
    <w:rsid w:val="00E8497B"/>
    <w:rsid w:val="00ED0C5E"/>
    <w:rsid w:val="00F05724"/>
    <w:rsid w:val="00F12AC6"/>
    <w:rsid w:val="00F60740"/>
    <w:rsid w:val="00F63908"/>
    <w:rsid w:val="00F64192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323E49"/>
  <w15:docId w15:val="{5A65FDA5-1B03-4D86-9CDA-C8F2DD6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Pr>
      <w:color w:val="404040" w:themeColor="text1" w:themeTint="BF"/>
      <w:sz w:val="20"/>
    </w:rPr>
  </w:style>
  <w:style w:type="table" w:styleId="a8">
    <w:name w:val="Table Grid"/>
    <w:basedOn w:val="a3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Pr>
      <w:b/>
      <w:bCs/>
    </w:rPr>
  </w:style>
  <w:style w:type="character" w:customStyle="1" w:styleId="Char0">
    <w:name w:val="عنوان فرعي Char"/>
    <w:basedOn w:val="a2"/>
    <w:link w:val="a6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a2"/>
    <w:uiPriority w:val="99"/>
    <w:unhideWhenUsed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</w:style>
  <w:style w:type="paragraph" w:styleId="a">
    <w:name w:val="List Bullet"/>
    <w:basedOn w:val="a1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</w:style>
  <w:style w:type="paragraph" w:styleId="af3">
    <w:name w:val="annotation subject"/>
    <w:basedOn w:val="af2"/>
    <w:next w:val="af2"/>
    <w:link w:val="Char8"/>
    <w:uiPriority w:val="99"/>
    <w:semiHidden/>
    <w:unhideWhenUsed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Pr>
      <w:b/>
      <w:bCs/>
    </w:rPr>
  </w:style>
  <w:style w:type="table" w:styleId="af4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qFormat/>
    <w:rsid w:val="001B698D"/>
    <w:pPr>
      <w:ind w:left="720"/>
      <w:contextualSpacing/>
    </w:pPr>
  </w:style>
  <w:style w:type="paragraph" w:customStyle="1" w:styleId="Default">
    <w:name w:val="Default"/>
    <w:rsid w:val="001F6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  <w:docPart>
      <w:docPartPr>
        <w:name w:val="ABA4E856757C43F09EB4041128DD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D30B-BA94-480A-B081-9D1EECDE1D7A}"/>
      </w:docPartPr>
      <w:docPartBody>
        <w:p w:rsidR="008A4AE7" w:rsidRDefault="00695677">
          <w:pPr>
            <w:pStyle w:val="ABA4E856757C43F09EB4041128DDA0A9"/>
          </w:pPr>
          <w:r>
            <w:t>FY 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CF"/>
    <w:rsid w:val="00051231"/>
    <w:rsid w:val="000A246A"/>
    <w:rsid w:val="000E16B0"/>
    <w:rsid w:val="001B2579"/>
    <w:rsid w:val="00324ACF"/>
    <w:rsid w:val="004B36BD"/>
    <w:rsid w:val="00633740"/>
    <w:rsid w:val="00695677"/>
    <w:rsid w:val="00785F55"/>
    <w:rsid w:val="008932ED"/>
    <w:rsid w:val="008A4AE7"/>
    <w:rsid w:val="00977680"/>
    <w:rsid w:val="009C682E"/>
    <w:rsid w:val="00A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a4">
    <w:name w:val="Strong"/>
    <w:basedOn w:val="a1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12]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B8934-9D34-4419-AC6E-9C510023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1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</vt:lpstr>
      <vt:lpstr>Project</vt:lpstr>
    </vt:vector>
  </TitlesOfParts>
  <Company>Student Details: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>Deadline: Day 07/05/2017 @ 23:59</dc:subject>
  <dc:creator>Ali Mehdi</dc:creator>
  <cp:keywords/>
  <cp:lastModifiedBy>noura .</cp:lastModifiedBy>
  <cp:revision>2</cp:revision>
  <dcterms:created xsi:type="dcterms:W3CDTF">2017-04-27T20:13:00Z</dcterms:created>
  <dcterms:modified xsi:type="dcterms:W3CDTF">2017-04-27T20:13:00Z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